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3DE9" w14:textId="06B6AD3E" w:rsidR="008833B5" w:rsidRPr="00C32C22" w:rsidRDefault="00C32C22">
      <w:pPr>
        <w:rPr>
          <w:sz w:val="44"/>
          <w:szCs w:val="44"/>
        </w:rPr>
      </w:pPr>
      <w:r w:rsidRPr="00C32C22">
        <w:rPr>
          <w:sz w:val="44"/>
          <w:szCs w:val="44"/>
        </w:rPr>
        <w:t>Arbejdsgivererklæring</w:t>
      </w:r>
    </w:p>
    <w:p w14:paraId="2920DA73" w14:textId="381AE271" w:rsidR="00C32C22" w:rsidRDefault="00C32C22">
      <w:r>
        <w:t xml:space="preserve">Erklæring om arbejdets omfang og arbejdsopgaver til brug ved ansøgning om optagelse på Zealand. </w:t>
      </w:r>
    </w:p>
    <w:p w14:paraId="254AD4D3" w14:textId="77777777" w:rsidR="00C32C22" w:rsidRDefault="00C32C22">
      <w:pPr>
        <w:rPr>
          <w:sz w:val="32"/>
          <w:szCs w:val="32"/>
        </w:rPr>
      </w:pPr>
    </w:p>
    <w:p w14:paraId="7A6DC9EF" w14:textId="139A6614" w:rsidR="00C32C22" w:rsidRDefault="00C32C22">
      <w:pPr>
        <w:rPr>
          <w:sz w:val="32"/>
          <w:szCs w:val="32"/>
        </w:rPr>
      </w:pPr>
      <w:r>
        <w:rPr>
          <w:sz w:val="32"/>
          <w:szCs w:val="32"/>
        </w:rPr>
        <w:t xml:space="preserve">Det attesteres her ved, at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32C22" w14:paraId="695C2273" w14:textId="77777777" w:rsidTr="00C32C22">
        <w:tc>
          <w:tcPr>
            <w:tcW w:w="4814" w:type="dxa"/>
          </w:tcPr>
          <w:p w14:paraId="2DAC8010" w14:textId="5FD02312" w:rsidR="00C32C22" w:rsidRDefault="00C32C22">
            <w:r>
              <w:t xml:space="preserve">Navn </w:t>
            </w:r>
          </w:p>
        </w:tc>
        <w:tc>
          <w:tcPr>
            <w:tcW w:w="4814" w:type="dxa"/>
          </w:tcPr>
          <w:p w14:paraId="4DB9BB88" w14:textId="4B4EADB6" w:rsidR="00C32C22" w:rsidRDefault="00C32C22">
            <w:r>
              <w:t>CPR-nummer</w:t>
            </w:r>
          </w:p>
        </w:tc>
      </w:tr>
      <w:tr w:rsidR="00C32C22" w14:paraId="54E7B1BE" w14:textId="77777777" w:rsidTr="00C32C22">
        <w:tc>
          <w:tcPr>
            <w:tcW w:w="4814" w:type="dxa"/>
          </w:tcPr>
          <w:p w14:paraId="375EFADB" w14:textId="77777777" w:rsidR="00C32C22" w:rsidRDefault="00C32C22"/>
          <w:p w14:paraId="0EA29203" w14:textId="246AFC54" w:rsidR="00C32C22" w:rsidRDefault="00C32C22"/>
        </w:tc>
        <w:tc>
          <w:tcPr>
            <w:tcW w:w="4814" w:type="dxa"/>
          </w:tcPr>
          <w:p w14:paraId="0DC836B7" w14:textId="77777777" w:rsidR="00C32C22" w:rsidRDefault="00C32C22"/>
        </w:tc>
      </w:tr>
    </w:tbl>
    <w:p w14:paraId="6122485F" w14:textId="26DF24EB" w:rsidR="00C32C22" w:rsidRDefault="00C32C22">
      <w:pPr>
        <w:rPr>
          <w:sz w:val="32"/>
          <w:szCs w:val="32"/>
        </w:rPr>
      </w:pPr>
      <w:r>
        <w:rPr>
          <w:sz w:val="32"/>
          <w:szCs w:val="32"/>
        </w:rPr>
        <w:t>i perioden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32C22" w14:paraId="64299458" w14:textId="77777777" w:rsidTr="00C32C22">
        <w:tc>
          <w:tcPr>
            <w:tcW w:w="3209" w:type="dxa"/>
          </w:tcPr>
          <w:p w14:paraId="606D9565" w14:textId="20EA8139" w:rsidR="00C32C22" w:rsidRPr="00C32C22" w:rsidRDefault="00C32C22">
            <w:r>
              <w:t>Fra (dato, måned, år)</w:t>
            </w:r>
          </w:p>
        </w:tc>
        <w:tc>
          <w:tcPr>
            <w:tcW w:w="3209" w:type="dxa"/>
          </w:tcPr>
          <w:p w14:paraId="67092339" w14:textId="72362142" w:rsidR="00C32C22" w:rsidRPr="00C32C22" w:rsidRDefault="00C32C22">
            <w:r>
              <w:t>Til (dato, måned, år)</w:t>
            </w:r>
          </w:p>
        </w:tc>
        <w:tc>
          <w:tcPr>
            <w:tcW w:w="3210" w:type="dxa"/>
          </w:tcPr>
          <w:p w14:paraId="6499323F" w14:textId="374A891A" w:rsidR="00C32C22" w:rsidRPr="00C32C22" w:rsidRDefault="00C32C22">
            <w:r>
              <w:t>Timer pr. uge (nøjagtigt timetal</w:t>
            </w:r>
          </w:p>
        </w:tc>
      </w:tr>
      <w:tr w:rsidR="00C32C22" w14:paraId="65867643" w14:textId="77777777" w:rsidTr="00C32C22">
        <w:tc>
          <w:tcPr>
            <w:tcW w:w="3209" w:type="dxa"/>
          </w:tcPr>
          <w:p w14:paraId="2A2CDEAB" w14:textId="77777777" w:rsidR="00C32C22" w:rsidRPr="00C32C22" w:rsidRDefault="00C32C22"/>
        </w:tc>
        <w:tc>
          <w:tcPr>
            <w:tcW w:w="3209" w:type="dxa"/>
          </w:tcPr>
          <w:p w14:paraId="166712C7" w14:textId="77777777" w:rsidR="00C32C22" w:rsidRPr="00C32C22" w:rsidRDefault="00C32C22"/>
        </w:tc>
        <w:tc>
          <w:tcPr>
            <w:tcW w:w="3210" w:type="dxa"/>
          </w:tcPr>
          <w:p w14:paraId="0B4808CE" w14:textId="77777777" w:rsidR="00C32C22" w:rsidRPr="00C32C22" w:rsidRDefault="00C32C22"/>
        </w:tc>
      </w:tr>
      <w:tr w:rsidR="00C32C22" w14:paraId="2A69CBF5" w14:textId="77777777" w:rsidTr="00C32C22">
        <w:tc>
          <w:tcPr>
            <w:tcW w:w="3209" w:type="dxa"/>
          </w:tcPr>
          <w:p w14:paraId="7273E7B7" w14:textId="77777777" w:rsidR="00C32C22" w:rsidRPr="00C32C22" w:rsidRDefault="00C32C22"/>
        </w:tc>
        <w:tc>
          <w:tcPr>
            <w:tcW w:w="3209" w:type="dxa"/>
          </w:tcPr>
          <w:p w14:paraId="638D4F97" w14:textId="77777777" w:rsidR="00C32C22" w:rsidRPr="00C32C22" w:rsidRDefault="00C32C22"/>
        </w:tc>
        <w:tc>
          <w:tcPr>
            <w:tcW w:w="3210" w:type="dxa"/>
          </w:tcPr>
          <w:p w14:paraId="3F33344A" w14:textId="77777777" w:rsidR="00C32C22" w:rsidRPr="00C32C22" w:rsidRDefault="00C32C22"/>
        </w:tc>
      </w:tr>
      <w:tr w:rsidR="00C32C22" w14:paraId="196EFA90" w14:textId="77777777" w:rsidTr="00C32C22">
        <w:tc>
          <w:tcPr>
            <w:tcW w:w="3209" w:type="dxa"/>
          </w:tcPr>
          <w:p w14:paraId="37C23E03" w14:textId="77777777" w:rsidR="00C32C22" w:rsidRPr="00C32C22" w:rsidRDefault="00C32C22"/>
        </w:tc>
        <w:tc>
          <w:tcPr>
            <w:tcW w:w="3209" w:type="dxa"/>
          </w:tcPr>
          <w:p w14:paraId="31D1C1EC" w14:textId="77777777" w:rsidR="00C32C22" w:rsidRPr="00C32C22" w:rsidRDefault="00C32C22"/>
        </w:tc>
        <w:tc>
          <w:tcPr>
            <w:tcW w:w="3210" w:type="dxa"/>
          </w:tcPr>
          <w:p w14:paraId="5709437D" w14:textId="77777777" w:rsidR="00C32C22" w:rsidRPr="00C32C22" w:rsidRDefault="00C32C22"/>
        </w:tc>
      </w:tr>
    </w:tbl>
    <w:p w14:paraId="0F06D15C" w14:textId="77777777" w:rsidR="00C32C22" w:rsidRDefault="00C32C22">
      <w:pPr>
        <w:rPr>
          <w:sz w:val="32"/>
          <w:szCs w:val="32"/>
        </w:rPr>
      </w:pPr>
    </w:p>
    <w:p w14:paraId="6C1310E0" w14:textId="176B6B79" w:rsidR="00C32C22" w:rsidRDefault="00C32C22">
      <w:pPr>
        <w:rPr>
          <w:sz w:val="32"/>
          <w:szCs w:val="32"/>
        </w:rPr>
      </w:pPr>
      <w:r>
        <w:rPr>
          <w:sz w:val="32"/>
          <w:szCs w:val="32"/>
        </w:rPr>
        <w:t>har været ansat hos undertegnede som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2C22" w:rsidRPr="00C32C22" w14:paraId="3BD157EB" w14:textId="77777777" w:rsidTr="00C32C22">
        <w:tc>
          <w:tcPr>
            <w:tcW w:w="9628" w:type="dxa"/>
          </w:tcPr>
          <w:p w14:paraId="2DE4C11E" w14:textId="064EA20F" w:rsidR="00C32C22" w:rsidRPr="00C32C22" w:rsidRDefault="00C32C22">
            <w:r>
              <w:t>Arbejdstitel</w:t>
            </w:r>
          </w:p>
        </w:tc>
      </w:tr>
      <w:tr w:rsidR="00C32C22" w:rsidRPr="00C32C22" w14:paraId="08C0E6CA" w14:textId="77777777" w:rsidTr="00C32C22">
        <w:tc>
          <w:tcPr>
            <w:tcW w:w="9628" w:type="dxa"/>
          </w:tcPr>
          <w:p w14:paraId="650E9DCF" w14:textId="77777777" w:rsidR="00C32C22" w:rsidRPr="00C32C22" w:rsidRDefault="00C32C22"/>
          <w:p w14:paraId="46B368AE" w14:textId="77777777" w:rsidR="00C32C22" w:rsidRPr="00C32C22" w:rsidRDefault="00C32C22"/>
          <w:p w14:paraId="692698CD" w14:textId="7CC90435" w:rsidR="00C32C22" w:rsidRPr="00C32C22" w:rsidRDefault="00C32C22"/>
        </w:tc>
      </w:tr>
      <w:tr w:rsidR="00C32C22" w:rsidRPr="00C32C22" w14:paraId="79EBB539" w14:textId="77777777" w:rsidTr="00C32C22">
        <w:tc>
          <w:tcPr>
            <w:tcW w:w="9628" w:type="dxa"/>
          </w:tcPr>
          <w:p w14:paraId="08993DFD" w14:textId="2DC30B98" w:rsidR="00C32C22" w:rsidRPr="00C32C22" w:rsidRDefault="00C32C22">
            <w:r>
              <w:t xml:space="preserve">Arbejdsopgaver </w:t>
            </w:r>
          </w:p>
        </w:tc>
      </w:tr>
      <w:tr w:rsidR="00C32C22" w:rsidRPr="00C32C22" w14:paraId="1F1D94F9" w14:textId="77777777" w:rsidTr="00C32C22">
        <w:tc>
          <w:tcPr>
            <w:tcW w:w="9628" w:type="dxa"/>
          </w:tcPr>
          <w:p w14:paraId="600A1512" w14:textId="77777777" w:rsidR="00C32C22" w:rsidRDefault="00C32C22"/>
          <w:p w14:paraId="77C63EA4" w14:textId="25D26773" w:rsidR="00C32C22" w:rsidRDefault="00C32C22"/>
          <w:p w14:paraId="13D77DFF" w14:textId="77777777" w:rsidR="00C32C22" w:rsidRDefault="00C32C22"/>
          <w:p w14:paraId="3094C77F" w14:textId="77777777" w:rsidR="00C32C22" w:rsidRDefault="00C32C22"/>
          <w:p w14:paraId="22DD478B" w14:textId="77777777" w:rsidR="00C32C22" w:rsidRDefault="00C32C22"/>
          <w:p w14:paraId="27248589" w14:textId="77777777" w:rsidR="00C32C22" w:rsidRDefault="00C32C22"/>
          <w:p w14:paraId="402AF5C1" w14:textId="77777777" w:rsidR="00C32C22" w:rsidRDefault="00C32C22"/>
          <w:p w14:paraId="6F4AAEB7" w14:textId="4B22BA84" w:rsidR="00C32C22" w:rsidRPr="00C32C22" w:rsidRDefault="00C32C22"/>
        </w:tc>
      </w:tr>
      <w:tr w:rsidR="00C32C22" w:rsidRPr="00C32C22" w14:paraId="3CC5A424" w14:textId="77777777" w:rsidTr="00C32C22">
        <w:tc>
          <w:tcPr>
            <w:tcW w:w="9628" w:type="dxa"/>
          </w:tcPr>
          <w:p w14:paraId="6B627F97" w14:textId="39ACE9DF" w:rsidR="00C32C22" w:rsidRPr="00C32C22" w:rsidRDefault="00C32C22">
            <w:r>
              <w:t>Firmanavn og adresse</w:t>
            </w:r>
          </w:p>
        </w:tc>
      </w:tr>
      <w:tr w:rsidR="00C32C22" w:rsidRPr="00C32C22" w14:paraId="1FE23A1A" w14:textId="77777777" w:rsidTr="00C32C22">
        <w:tc>
          <w:tcPr>
            <w:tcW w:w="9628" w:type="dxa"/>
          </w:tcPr>
          <w:p w14:paraId="53F3ADDF" w14:textId="77777777" w:rsidR="00C32C22" w:rsidRDefault="00C32C22"/>
          <w:p w14:paraId="3E1FDA5C" w14:textId="77777777" w:rsidR="00C32C22" w:rsidRDefault="00C32C22"/>
          <w:p w14:paraId="55A002E7" w14:textId="77777777" w:rsidR="00C32C22" w:rsidRDefault="00C32C22"/>
          <w:p w14:paraId="63D6F27F" w14:textId="77777777" w:rsidR="00C32C22" w:rsidRDefault="00C32C22"/>
          <w:p w14:paraId="56A8E451" w14:textId="77777777" w:rsidR="00C32C22" w:rsidRDefault="00C32C22"/>
          <w:p w14:paraId="7E54BEA2" w14:textId="77777777" w:rsidR="00C32C22" w:rsidRDefault="00C32C22"/>
          <w:p w14:paraId="0536BC4B" w14:textId="284BC86D" w:rsidR="00C32C22" w:rsidRPr="00C32C22" w:rsidRDefault="00C32C22"/>
        </w:tc>
      </w:tr>
    </w:tbl>
    <w:p w14:paraId="4D75934D" w14:textId="7A5D38EC" w:rsidR="00C32C22" w:rsidRDefault="00C32C22">
      <w:pPr>
        <w:rPr>
          <w:sz w:val="32"/>
          <w:szCs w:val="32"/>
        </w:rPr>
      </w:pPr>
      <w:r w:rsidRPr="00C32C22">
        <w:rPr>
          <w:sz w:val="32"/>
          <w:szCs w:val="32"/>
        </w:rPr>
        <w:t>Erklæring udstedt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32C22" w14:paraId="7B489FC8" w14:textId="77777777" w:rsidTr="00C32C22">
        <w:tc>
          <w:tcPr>
            <w:tcW w:w="4814" w:type="dxa"/>
          </w:tcPr>
          <w:p w14:paraId="7920C9D8" w14:textId="5EDBE1FB" w:rsidR="00C32C22" w:rsidRPr="00C32C22" w:rsidRDefault="00C32C22">
            <w:r w:rsidRPr="00C32C22">
              <w:t>Dato</w:t>
            </w:r>
          </w:p>
        </w:tc>
        <w:tc>
          <w:tcPr>
            <w:tcW w:w="4814" w:type="dxa"/>
          </w:tcPr>
          <w:p w14:paraId="79EC5A14" w14:textId="1E40E815" w:rsidR="00C32C22" w:rsidRPr="00C32C22" w:rsidRDefault="00C32C22">
            <w:r>
              <w:t>Arbejdsgivers underskrift</w:t>
            </w:r>
          </w:p>
        </w:tc>
      </w:tr>
      <w:tr w:rsidR="00C32C22" w14:paraId="5315CCDA" w14:textId="77777777" w:rsidTr="00C32C22">
        <w:tc>
          <w:tcPr>
            <w:tcW w:w="4814" w:type="dxa"/>
          </w:tcPr>
          <w:p w14:paraId="2C26B8DD" w14:textId="77777777" w:rsidR="00C32C22" w:rsidRPr="00C32C22" w:rsidRDefault="00C32C22"/>
        </w:tc>
        <w:tc>
          <w:tcPr>
            <w:tcW w:w="4814" w:type="dxa"/>
          </w:tcPr>
          <w:p w14:paraId="0E8BD761" w14:textId="77777777" w:rsidR="00C32C22" w:rsidRDefault="00C32C22"/>
          <w:p w14:paraId="648EBDD7" w14:textId="3B1422E7" w:rsidR="00C32C22" w:rsidRPr="00C32C22" w:rsidRDefault="00C32C22"/>
        </w:tc>
      </w:tr>
    </w:tbl>
    <w:p w14:paraId="7C3EB4C1" w14:textId="1EF149A0" w:rsidR="00C32C22" w:rsidRPr="00C32C22" w:rsidRDefault="00C32C22">
      <w:r>
        <w:t>Skal stemples og underskrives af arbejdsgiver for at være gyldig</w:t>
      </w:r>
    </w:p>
    <w:sectPr w:rsidR="00C32C22" w:rsidRPr="00C32C22" w:rsidSect="00065671">
      <w:headerReference w:type="default" r:id="rId8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BCC2" w14:textId="77777777" w:rsidR="00C32C22" w:rsidRDefault="00C32C22" w:rsidP="00C32C22">
      <w:pPr>
        <w:spacing w:after="0" w:line="240" w:lineRule="auto"/>
      </w:pPr>
      <w:r>
        <w:separator/>
      </w:r>
    </w:p>
  </w:endnote>
  <w:endnote w:type="continuationSeparator" w:id="0">
    <w:p w14:paraId="6B58C4DE" w14:textId="77777777" w:rsidR="00C32C22" w:rsidRDefault="00C32C22" w:rsidP="00C3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9425" w14:textId="77777777" w:rsidR="00C32C22" w:rsidRDefault="00C32C22" w:rsidP="00C32C22">
      <w:pPr>
        <w:spacing w:after="0" w:line="240" w:lineRule="auto"/>
      </w:pPr>
      <w:r>
        <w:separator/>
      </w:r>
    </w:p>
  </w:footnote>
  <w:footnote w:type="continuationSeparator" w:id="0">
    <w:p w14:paraId="05807CF1" w14:textId="77777777" w:rsidR="00C32C22" w:rsidRDefault="00C32C22" w:rsidP="00C3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83EE" w14:textId="3FA96274" w:rsidR="00C32C22" w:rsidRDefault="00C32C22" w:rsidP="00C32C22">
    <w:pPr>
      <w:pStyle w:val="Sidehoved"/>
      <w:jc w:val="right"/>
    </w:pPr>
    <w:r>
      <w:rPr>
        <w:noProof/>
      </w:rPr>
      <w:drawing>
        <wp:inline distT="0" distB="0" distL="0" distR="0" wp14:anchorId="7B35118F" wp14:editId="197F7AC2">
          <wp:extent cx="1028700" cy="228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0ECFC" w14:textId="77777777" w:rsidR="00C32C22" w:rsidRDefault="00C32C2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22"/>
    <w:rsid w:val="00010FB9"/>
    <w:rsid w:val="00065671"/>
    <w:rsid w:val="00433421"/>
    <w:rsid w:val="007275CA"/>
    <w:rsid w:val="008833B5"/>
    <w:rsid w:val="008A2450"/>
    <w:rsid w:val="00C3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D183"/>
  <w15:chartTrackingRefBased/>
  <w15:docId w15:val="{0671F361-5F3C-46CD-856C-ACD7FED0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3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3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3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3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3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3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3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3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3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83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3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833B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833B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833B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33B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33B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33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83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8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83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83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8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833B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833B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833B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83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833B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833B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32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2C22"/>
  </w:style>
  <w:style w:type="paragraph" w:styleId="Sidefod">
    <w:name w:val="footer"/>
    <w:basedOn w:val="Normal"/>
    <w:link w:val="SidefodTegn"/>
    <w:uiPriority w:val="99"/>
    <w:unhideWhenUsed/>
    <w:rsid w:val="00C32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2C22"/>
  </w:style>
  <w:style w:type="table" w:styleId="Tabel-Gitter">
    <w:name w:val="Table Grid"/>
    <w:basedOn w:val="Tabel-Normal"/>
    <w:uiPriority w:val="39"/>
    <w:rsid w:val="00C3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Temp\MAKI\16\Templafy\WordVsto\g1gsmxfx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Startdokument tomt Zealand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0C47CA37-97AC-4911-AD9E-397D86E082A3}">
  <ds:schemaRefs/>
</ds:datastoreItem>
</file>

<file path=customXml/itemProps2.xml><?xml version="1.0" encoding="utf-8"?>
<ds:datastoreItem xmlns:ds="http://schemas.openxmlformats.org/officeDocument/2006/customXml" ds:itemID="{A5040EE7-A6DA-497D-96AD-EE5E588D67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g1gsmxfx</Template>
  <TotalTime>0</TotalTime>
  <Pages>1</Pages>
  <Words>70</Words>
  <Characters>432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Kirkegaard</dc:creator>
  <cp:keywords/>
  <dc:description/>
  <cp:lastModifiedBy>Jette Bech</cp:lastModifiedBy>
  <cp:revision>2</cp:revision>
  <dcterms:created xsi:type="dcterms:W3CDTF">2025-08-23T18:08:00Z</dcterms:created>
  <dcterms:modified xsi:type="dcterms:W3CDTF">2025-08-23T18:08:00Z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zealand</vt:lpwstr>
  </property>
  <property fmtid="{D5CDD505-2E9C-101B-9397-08002B2CF9AE}" pid="3" name="TemplafyTemplateId">
    <vt:lpwstr>1152919769725797416</vt:lpwstr>
  </property>
  <property fmtid="{D5CDD505-2E9C-101B-9397-08002B2CF9AE}" pid="4" name="TemplafyUserProfileId">
    <vt:lpwstr>1094428208377627878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