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107F" w14:textId="62F20FC0" w:rsidR="008833B5" w:rsidRDefault="00E1355A" w:rsidP="00E1355A">
      <w:pPr>
        <w:pStyle w:val="Overskrift1"/>
      </w:pPr>
      <w:r>
        <w:t xml:space="preserve">Ansøgning om kompetencebevis </w:t>
      </w:r>
    </w:p>
    <w:p w14:paraId="525784A5" w14:textId="043944DE" w:rsidR="00E1355A" w:rsidRDefault="00E1355A" w:rsidP="00E1355A">
      <w:r>
        <w:t xml:space="preserve">Når ansøgningsskemaet er udfyldt, skal du uploade det i </w:t>
      </w:r>
      <w:proofErr w:type="spellStart"/>
      <w:r>
        <w:t>nemStudie</w:t>
      </w:r>
      <w:proofErr w:type="spellEnd"/>
      <w:r>
        <w:t xml:space="preserve"> på din igangværende ansøgning inden den eventuelt givne frist, sammen med eventuelt yderligere dokumentation.</w:t>
      </w:r>
    </w:p>
    <w:p w14:paraId="2413B0FF" w14:textId="76B869B5" w:rsidR="00E1355A" w:rsidRDefault="00E1355A" w:rsidP="00E1355A">
      <w:r>
        <w:t xml:space="preserve">Du har mulighed for at få faglig vejledning i forbindelse med udarbejdelse af din ansøgning. Hvis du ønsker dette, skal du være velkommen til at skrive til os på </w:t>
      </w:r>
      <w:hyperlink r:id="rId9" w:history="1">
        <w:r w:rsidRPr="005561BD">
          <w:rPr>
            <w:rStyle w:val="Hyperlink"/>
          </w:rPr>
          <w:t>optag@zealand.dk</w:t>
        </w:r>
      </w:hyperlink>
      <w:r>
        <w:t xml:space="preserve">, så sætter vi dig i kontakt med en faglig vejleder. </w:t>
      </w:r>
    </w:p>
    <w:p w14:paraId="5BC6D220" w14:textId="79015222" w:rsidR="00E1355A" w:rsidRDefault="00E1355A" w:rsidP="00E1355A">
      <w:r>
        <w:t xml:space="preserve">På baggrund af dit ansøgningsskema og fremsendt dokumentation vurderer Zealand, om der er brug for yderligere oplysninger. I så fald rykker vi for dette via </w:t>
      </w:r>
      <w:proofErr w:type="spellStart"/>
      <w:r>
        <w:t>nemStudie</w:t>
      </w:r>
      <w:proofErr w:type="spellEnd"/>
      <w:r>
        <w:t xml:space="preserve">, så husk at holde øje med status på din ansøgning her. </w:t>
      </w:r>
    </w:p>
    <w:p w14:paraId="7E1E1F8D" w14:textId="1D3990BD" w:rsidR="00E1355A" w:rsidRDefault="00E1355A" w:rsidP="00E1355A">
      <w:r>
        <w:t xml:space="preserve">Hvis du har spørgsmål kan du skrive til os på din ansøgning i </w:t>
      </w:r>
      <w:proofErr w:type="spellStart"/>
      <w:r>
        <w:t>nemStudie</w:t>
      </w:r>
      <w:proofErr w:type="spellEnd"/>
      <w:r>
        <w:t xml:space="preserve"> </w:t>
      </w:r>
      <w:r w:rsidR="002D7854">
        <w:t xml:space="preserve">eller kontakte os på </w:t>
      </w:r>
      <w:hyperlink r:id="rId10" w:history="1">
        <w:r w:rsidR="002D7854" w:rsidRPr="005561BD">
          <w:rPr>
            <w:rStyle w:val="Hyperlink"/>
          </w:rPr>
          <w:t>optag@zealand.dk</w:t>
        </w:r>
      </w:hyperlink>
      <w:r w:rsidR="002D7854">
        <w:t>.</w:t>
      </w:r>
    </w:p>
    <w:p w14:paraId="4472584F" w14:textId="77777777" w:rsidR="00314DF3" w:rsidRDefault="00314DF3" w:rsidP="00E1355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0312"/>
      </w:tblGrid>
      <w:tr w:rsidR="002D7854" w14:paraId="3B20629E" w14:textId="77777777" w:rsidTr="002D7854">
        <w:trPr>
          <w:trHeight w:val="435"/>
        </w:trPr>
        <w:tc>
          <w:tcPr>
            <w:tcW w:w="3114" w:type="dxa"/>
          </w:tcPr>
          <w:p w14:paraId="381270FE" w14:textId="621F4744" w:rsidR="002D7854" w:rsidRDefault="002D7854" w:rsidP="00E1355A">
            <w:r>
              <w:t>Navn</w:t>
            </w:r>
          </w:p>
        </w:tc>
        <w:tc>
          <w:tcPr>
            <w:tcW w:w="10312" w:type="dxa"/>
          </w:tcPr>
          <w:p w14:paraId="368583DC" w14:textId="77777777" w:rsidR="002D7854" w:rsidRDefault="002D7854" w:rsidP="00E1355A"/>
        </w:tc>
      </w:tr>
      <w:tr w:rsidR="002D7854" w14:paraId="3DEEEEC8" w14:textId="77777777" w:rsidTr="002D7854">
        <w:trPr>
          <w:trHeight w:val="399"/>
        </w:trPr>
        <w:tc>
          <w:tcPr>
            <w:tcW w:w="3114" w:type="dxa"/>
          </w:tcPr>
          <w:p w14:paraId="64741D1D" w14:textId="50905B26" w:rsidR="002D7854" w:rsidRDefault="002D7854" w:rsidP="00E1355A">
            <w:r>
              <w:t>Fødselsdato</w:t>
            </w:r>
          </w:p>
        </w:tc>
        <w:tc>
          <w:tcPr>
            <w:tcW w:w="10312" w:type="dxa"/>
          </w:tcPr>
          <w:p w14:paraId="558DD9F2" w14:textId="77777777" w:rsidR="002D7854" w:rsidRDefault="002D7854" w:rsidP="00E1355A"/>
        </w:tc>
      </w:tr>
      <w:tr w:rsidR="002D7854" w14:paraId="2BC526A0" w14:textId="77777777" w:rsidTr="002D7854">
        <w:trPr>
          <w:trHeight w:val="419"/>
        </w:trPr>
        <w:tc>
          <w:tcPr>
            <w:tcW w:w="3114" w:type="dxa"/>
          </w:tcPr>
          <w:p w14:paraId="124B4EA4" w14:textId="3228CB55" w:rsidR="002D7854" w:rsidRDefault="002D7854" w:rsidP="00E1355A">
            <w:r>
              <w:t>Telefonnummer</w:t>
            </w:r>
          </w:p>
        </w:tc>
        <w:tc>
          <w:tcPr>
            <w:tcW w:w="10312" w:type="dxa"/>
          </w:tcPr>
          <w:p w14:paraId="6E14B734" w14:textId="77777777" w:rsidR="002D7854" w:rsidRDefault="002D7854" w:rsidP="00E1355A"/>
        </w:tc>
      </w:tr>
      <w:tr w:rsidR="002D7854" w14:paraId="3AA52ECC" w14:textId="77777777" w:rsidTr="002D7854">
        <w:trPr>
          <w:trHeight w:val="411"/>
        </w:trPr>
        <w:tc>
          <w:tcPr>
            <w:tcW w:w="3114" w:type="dxa"/>
          </w:tcPr>
          <w:p w14:paraId="45678EC8" w14:textId="175B42E6" w:rsidR="002D7854" w:rsidRDefault="002D7854" w:rsidP="00E1355A">
            <w:r>
              <w:t>Mailadresse</w:t>
            </w:r>
          </w:p>
        </w:tc>
        <w:tc>
          <w:tcPr>
            <w:tcW w:w="10312" w:type="dxa"/>
          </w:tcPr>
          <w:p w14:paraId="30DD7383" w14:textId="77777777" w:rsidR="002D7854" w:rsidRDefault="002D7854" w:rsidP="00E1355A"/>
        </w:tc>
      </w:tr>
      <w:tr w:rsidR="002D7854" w14:paraId="1FDD62B3" w14:textId="77777777" w:rsidTr="002D7854">
        <w:tc>
          <w:tcPr>
            <w:tcW w:w="3114" w:type="dxa"/>
          </w:tcPr>
          <w:p w14:paraId="6E012983" w14:textId="0A8BB701" w:rsidR="002D7854" w:rsidRDefault="002D7854" w:rsidP="00E1355A">
            <w:r>
              <w:t>Hvilken uddannelse søger du kompetencebevis til?</w:t>
            </w:r>
          </w:p>
        </w:tc>
        <w:tc>
          <w:tcPr>
            <w:tcW w:w="10312" w:type="dxa"/>
          </w:tcPr>
          <w:p w14:paraId="3DA28BE3" w14:textId="77777777" w:rsidR="002D7854" w:rsidRDefault="002D7854" w:rsidP="00E1355A"/>
        </w:tc>
      </w:tr>
      <w:tr w:rsidR="002D7854" w14:paraId="63258CB9" w14:textId="77777777" w:rsidTr="002D7854">
        <w:tc>
          <w:tcPr>
            <w:tcW w:w="3114" w:type="dxa"/>
          </w:tcPr>
          <w:p w14:paraId="0B2041B3" w14:textId="56D9F6B6" w:rsidR="002D7854" w:rsidRDefault="002D7854" w:rsidP="00E1355A">
            <w:r>
              <w:t>Hvilket modul søger du kompetencebevis til?</w:t>
            </w:r>
          </w:p>
        </w:tc>
        <w:tc>
          <w:tcPr>
            <w:tcW w:w="10312" w:type="dxa"/>
          </w:tcPr>
          <w:p w14:paraId="6F852D3E" w14:textId="77777777" w:rsidR="002D7854" w:rsidRDefault="002D7854" w:rsidP="00E1355A"/>
        </w:tc>
      </w:tr>
    </w:tbl>
    <w:p w14:paraId="391A0268" w14:textId="09F7221D" w:rsidR="002D7854" w:rsidRDefault="002D7854" w:rsidP="00E1355A">
      <w:r>
        <w:t xml:space="preserve"> </w:t>
      </w:r>
    </w:p>
    <w:p w14:paraId="6E49042E" w14:textId="77777777" w:rsidR="00314DF3" w:rsidRDefault="00314DF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8E46F99" w14:textId="71B2AAA2" w:rsidR="002D7854" w:rsidRDefault="002D7854" w:rsidP="002D7854">
      <w:pPr>
        <w:pStyle w:val="Overskrift2"/>
      </w:pPr>
      <w:r>
        <w:lastRenderedPageBreak/>
        <w:t>Sådan udfylder du ansøgningsskemaet</w:t>
      </w:r>
    </w:p>
    <w:p w14:paraId="142C1EB8" w14:textId="5BFDDF9E" w:rsidR="002D7854" w:rsidRDefault="002D7854" w:rsidP="00E1355A">
      <w:r>
        <w:t xml:space="preserve">Start med at finde studieordningen for den uddannelse du har søgt kompetencebevis for. Du kan finde gældende studieordninger under den uddannelse du søger kompetencebevis til på vores </w:t>
      </w:r>
      <w:hyperlink r:id="rId11" w:history="1">
        <w:r w:rsidRPr="002D7854">
          <w:rPr>
            <w:rStyle w:val="Hyperlink"/>
          </w:rPr>
          <w:t>hjemmeside</w:t>
        </w:r>
      </w:hyperlink>
      <w:r>
        <w:t xml:space="preserve">. </w:t>
      </w:r>
    </w:p>
    <w:p w14:paraId="35788C69" w14:textId="0548D83E" w:rsidR="002D7854" w:rsidRDefault="002D7854" w:rsidP="00E1355A">
      <w:r>
        <w:t>Under det modul du søger kompetencebevis for, kan du finde læringsmålene:</w:t>
      </w:r>
    </w:p>
    <w:p w14:paraId="569C67E9" w14:textId="573FA3AD" w:rsidR="002D7854" w:rsidRDefault="00D1018B" w:rsidP="00D1018B">
      <w:pPr>
        <w:pStyle w:val="Listeafsnit"/>
        <w:numPr>
          <w:ilvl w:val="0"/>
          <w:numId w:val="1"/>
        </w:numPr>
      </w:pPr>
      <w:r>
        <w:t>Vidensmål – den viden du har om teori</w:t>
      </w:r>
      <w:r w:rsidR="00314DF3">
        <w:t>, praksis og metoder</w:t>
      </w:r>
      <w:r>
        <w:t xml:space="preserve"> på det specifikke modul</w:t>
      </w:r>
    </w:p>
    <w:p w14:paraId="354C77A4" w14:textId="3CE916C7" w:rsidR="00D1018B" w:rsidRDefault="00D1018B" w:rsidP="00D1018B">
      <w:pPr>
        <w:pStyle w:val="Listeafsnit"/>
        <w:numPr>
          <w:ilvl w:val="0"/>
          <w:numId w:val="1"/>
        </w:numPr>
      </w:pPr>
      <w:r>
        <w:t xml:space="preserve">Færdighedsmål – </w:t>
      </w:r>
      <w:r w:rsidR="00A66E9D">
        <w:t xml:space="preserve">hvordan du identificerer og analyserer teorier </w:t>
      </w:r>
      <w:r w:rsidR="00314DF3">
        <w:t xml:space="preserve">og metoder </w:t>
      </w:r>
      <w:r w:rsidR="00A66E9D">
        <w:t>inden for modulets område</w:t>
      </w:r>
    </w:p>
    <w:p w14:paraId="3454D573" w14:textId="0FE21A3E" w:rsidR="00D1018B" w:rsidRDefault="00D1018B" w:rsidP="00D1018B">
      <w:pPr>
        <w:pStyle w:val="Listeafsnit"/>
        <w:numPr>
          <w:ilvl w:val="0"/>
          <w:numId w:val="1"/>
        </w:numPr>
      </w:pPr>
      <w:r>
        <w:t>Kompetencemål – hvordan du</w:t>
      </w:r>
      <w:r w:rsidR="00314DF3">
        <w:t xml:space="preserve"> konkret</w:t>
      </w:r>
      <w:r>
        <w:t xml:space="preserve"> anvender din viden og dine færdigheder i faglige sammenhænge inden for modulets faglige område</w:t>
      </w:r>
    </w:p>
    <w:p w14:paraId="70157850" w14:textId="7F0C5576" w:rsidR="00314DF3" w:rsidRDefault="001E26F9" w:rsidP="001E26F9">
      <w:pPr>
        <w:pStyle w:val="Overskrift2"/>
      </w:pPr>
      <w:r>
        <w:t>Dokumentation</w:t>
      </w:r>
    </w:p>
    <w:p w14:paraId="17377CE4" w14:textId="43E71190" w:rsidR="001E26F9" w:rsidRDefault="001E26F9" w:rsidP="001E26F9">
      <w:r>
        <w:t>Husk at du så vidt muligt skal kunne dokumentere de forhold du beskriver i skemaet. Dokumentation kan for eksempel være:</w:t>
      </w:r>
    </w:p>
    <w:p w14:paraId="3BC61B8E" w14:textId="6E58E212" w:rsidR="001E26F9" w:rsidRDefault="00055A03" w:rsidP="001E26F9">
      <w:pPr>
        <w:pStyle w:val="Listeafsnit"/>
        <w:numPr>
          <w:ilvl w:val="0"/>
          <w:numId w:val="1"/>
        </w:numPr>
      </w:pPr>
      <w:r>
        <w:t xml:space="preserve">Relevant erhvervserfaring: </w:t>
      </w:r>
      <w:r w:rsidR="001E26F9">
        <w:t>Udtalelser fra arbejdsgivere og/eller samarbejdspartnere. Det skal fremgå, hvilke arbejdsopgaver og hvilken type ansvar du har haft.</w:t>
      </w:r>
    </w:p>
    <w:p w14:paraId="2D98DC8C" w14:textId="00CE2490" w:rsidR="001E26F9" w:rsidRDefault="00055A03" w:rsidP="001E26F9">
      <w:pPr>
        <w:pStyle w:val="Listeafsnit"/>
        <w:numPr>
          <w:ilvl w:val="0"/>
          <w:numId w:val="1"/>
        </w:numPr>
      </w:pPr>
      <w:r>
        <w:t xml:space="preserve">Uddannelse: Beviser fra uddannelse og/eller kurser. Det skal fremgå hvilket niveau kurset eller uddannelsen er taget på. </w:t>
      </w:r>
    </w:p>
    <w:p w14:paraId="06DC78E4" w14:textId="05FF2F7F" w:rsidR="00055A03" w:rsidRPr="001E26F9" w:rsidRDefault="00055A03" w:rsidP="001E26F9">
      <w:pPr>
        <w:pStyle w:val="Listeafsnit"/>
        <w:numPr>
          <w:ilvl w:val="0"/>
          <w:numId w:val="1"/>
        </w:numPr>
      </w:pPr>
      <w:r>
        <w:t>Andet relevant: Frivilligt arbejde, bestyrelsesarbejde o.l.</w:t>
      </w:r>
    </w:p>
    <w:p w14:paraId="218F9AFD" w14:textId="77777777" w:rsidR="00314DF3" w:rsidRDefault="00314DF3" w:rsidP="00314DF3"/>
    <w:p w14:paraId="0BBDE9C9" w14:textId="77777777" w:rsidR="002D7854" w:rsidRDefault="002D7854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3"/>
        <w:gridCol w:w="7231"/>
        <w:gridCol w:w="3792"/>
      </w:tblGrid>
      <w:tr w:rsidR="00055A03" w14:paraId="66D5FC78" w14:textId="2B8917D2" w:rsidTr="000E362B">
        <w:tc>
          <w:tcPr>
            <w:tcW w:w="2403" w:type="dxa"/>
          </w:tcPr>
          <w:p w14:paraId="0FBC11B2" w14:textId="77777777" w:rsidR="00055A03" w:rsidRDefault="00055A03" w:rsidP="00E1355A">
            <w:r>
              <w:lastRenderedPageBreak/>
              <w:t>Modul:</w:t>
            </w:r>
          </w:p>
          <w:p w14:paraId="3EE02AAC" w14:textId="47DF02BF" w:rsidR="00055A03" w:rsidRPr="00314DF3" w:rsidRDefault="00055A03" w:rsidP="00E1355A">
            <w:pPr>
              <w:rPr>
                <w:i/>
                <w:iCs/>
              </w:rPr>
            </w:pPr>
            <w:r w:rsidRPr="00314DF3">
              <w:rPr>
                <w:i/>
                <w:iCs/>
              </w:rPr>
              <w:t>Indsæt navnet på modulet du søger</w:t>
            </w:r>
          </w:p>
        </w:tc>
        <w:tc>
          <w:tcPr>
            <w:tcW w:w="7231" w:type="dxa"/>
          </w:tcPr>
          <w:p w14:paraId="0E8AD79E" w14:textId="77777777" w:rsidR="00055A03" w:rsidRDefault="00055A03" w:rsidP="00E1355A">
            <w:r>
              <w:t xml:space="preserve">I felterne herunder bedes du angive, hvordan og hvilke kompetencer du har opnået svarende til det modul du søger realkompetencevurdering på. </w:t>
            </w:r>
          </w:p>
          <w:p w14:paraId="38D1E1F3" w14:textId="4259EAA0" w:rsidR="00055A03" w:rsidRDefault="00055A03" w:rsidP="00E1355A">
            <w:r>
              <w:t xml:space="preserve">Du skal lave en beskrivelse inden for de tre områder vidensmål, færdighedsmål og kompetencemål. </w:t>
            </w:r>
          </w:p>
        </w:tc>
        <w:tc>
          <w:tcPr>
            <w:tcW w:w="3792" w:type="dxa"/>
          </w:tcPr>
          <w:p w14:paraId="45639F0B" w14:textId="00C4504F" w:rsidR="00055A03" w:rsidRDefault="00055A03" w:rsidP="00E1355A">
            <w:r>
              <w:t>Herunder kan du henvise til, hvilken dokumentation der understøtter din beskrivelse af kvalifikationer.</w:t>
            </w:r>
          </w:p>
        </w:tc>
      </w:tr>
      <w:tr w:rsidR="00055A03" w14:paraId="1079449E" w14:textId="19D934FA" w:rsidTr="002B766D">
        <w:trPr>
          <w:trHeight w:val="2489"/>
        </w:trPr>
        <w:tc>
          <w:tcPr>
            <w:tcW w:w="2403" w:type="dxa"/>
          </w:tcPr>
          <w:p w14:paraId="043345A2" w14:textId="77777777" w:rsidR="00055A03" w:rsidRDefault="00055A03" w:rsidP="00E1355A">
            <w:r>
              <w:t>Vidensmål:</w:t>
            </w:r>
          </w:p>
          <w:p w14:paraId="3A437597" w14:textId="017BC4A3" w:rsidR="00055A03" w:rsidRDefault="00055A03" w:rsidP="00E1355A"/>
        </w:tc>
        <w:tc>
          <w:tcPr>
            <w:tcW w:w="7231" w:type="dxa"/>
          </w:tcPr>
          <w:p w14:paraId="4902EE35" w14:textId="77777777" w:rsidR="00055A03" w:rsidRDefault="00055A03" w:rsidP="00E1355A"/>
        </w:tc>
        <w:tc>
          <w:tcPr>
            <w:tcW w:w="3792" w:type="dxa"/>
          </w:tcPr>
          <w:p w14:paraId="3CD21557" w14:textId="77777777" w:rsidR="00055A03" w:rsidRDefault="00055A03" w:rsidP="00E1355A"/>
        </w:tc>
      </w:tr>
      <w:tr w:rsidR="00055A03" w14:paraId="4530FA99" w14:textId="62897F1F" w:rsidTr="002B766D">
        <w:trPr>
          <w:trHeight w:val="2526"/>
        </w:trPr>
        <w:tc>
          <w:tcPr>
            <w:tcW w:w="2403" w:type="dxa"/>
          </w:tcPr>
          <w:p w14:paraId="174A2151" w14:textId="3FFF2545" w:rsidR="00055A03" w:rsidRDefault="00055A03" w:rsidP="00E1355A">
            <w:r>
              <w:t>Færdighedsmål</w:t>
            </w:r>
          </w:p>
        </w:tc>
        <w:tc>
          <w:tcPr>
            <w:tcW w:w="7231" w:type="dxa"/>
          </w:tcPr>
          <w:p w14:paraId="11ECD195" w14:textId="77777777" w:rsidR="00055A03" w:rsidRDefault="00055A03" w:rsidP="00E1355A"/>
        </w:tc>
        <w:tc>
          <w:tcPr>
            <w:tcW w:w="3792" w:type="dxa"/>
          </w:tcPr>
          <w:p w14:paraId="4FDEC444" w14:textId="77777777" w:rsidR="00055A03" w:rsidRDefault="00055A03" w:rsidP="00E1355A"/>
        </w:tc>
      </w:tr>
      <w:tr w:rsidR="00055A03" w14:paraId="56D52ADA" w14:textId="301C5625" w:rsidTr="002B766D">
        <w:trPr>
          <w:trHeight w:val="2695"/>
        </w:trPr>
        <w:tc>
          <w:tcPr>
            <w:tcW w:w="2403" w:type="dxa"/>
          </w:tcPr>
          <w:p w14:paraId="030AA5A3" w14:textId="45FE1883" w:rsidR="00055A03" w:rsidRDefault="00055A03" w:rsidP="00E1355A">
            <w:r>
              <w:t>Kompetencemål</w:t>
            </w:r>
          </w:p>
        </w:tc>
        <w:tc>
          <w:tcPr>
            <w:tcW w:w="7231" w:type="dxa"/>
          </w:tcPr>
          <w:p w14:paraId="4A8120D3" w14:textId="77777777" w:rsidR="00055A03" w:rsidRDefault="00055A03" w:rsidP="00E1355A"/>
        </w:tc>
        <w:tc>
          <w:tcPr>
            <w:tcW w:w="3792" w:type="dxa"/>
          </w:tcPr>
          <w:p w14:paraId="4A21A36E" w14:textId="77777777" w:rsidR="00055A03" w:rsidRDefault="00055A03" w:rsidP="00E1355A"/>
        </w:tc>
      </w:tr>
    </w:tbl>
    <w:p w14:paraId="604932A7" w14:textId="77777777" w:rsidR="002D7854" w:rsidRPr="00E1355A" w:rsidRDefault="002D7854" w:rsidP="00E1355A"/>
    <w:sectPr w:rsidR="002D7854" w:rsidRPr="00E1355A" w:rsidSect="00E1355A">
      <w:foot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CDDE" w14:textId="77777777" w:rsidR="00E1355A" w:rsidRDefault="00E1355A" w:rsidP="00E1355A">
      <w:pPr>
        <w:spacing w:after="0" w:line="240" w:lineRule="auto"/>
      </w:pPr>
      <w:r>
        <w:separator/>
      </w:r>
    </w:p>
  </w:endnote>
  <w:endnote w:type="continuationSeparator" w:id="0">
    <w:p w14:paraId="447AB55B" w14:textId="77777777" w:rsidR="00E1355A" w:rsidRDefault="00E1355A" w:rsidP="00E1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116C" w14:textId="45746F26" w:rsidR="00E1355A" w:rsidRDefault="00E1355A">
    <w:pPr>
      <w:pStyle w:val="Sidefod"/>
    </w:pPr>
    <w:r>
      <w:rPr>
        <w:noProof/>
      </w:rPr>
      <w:drawing>
        <wp:anchor distT="0" distB="0" distL="0" distR="0" simplePos="0" relativeHeight="251659264" behindDoc="0" locked="0" layoutInCell="1" allowOverlap="1" wp14:anchorId="3B3F63D9" wp14:editId="1ED8EB16">
          <wp:simplePos x="0" y="0"/>
          <wp:positionH relativeFrom="page">
            <wp:posOffset>1080135</wp:posOffset>
          </wp:positionH>
          <wp:positionV relativeFrom="page">
            <wp:posOffset>6924675</wp:posOffset>
          </wp:positionV>
          <wp:extent cx="1025999" cy="228309"/>
          <wp:effectExtent l="0" t="0" r="0" b="0"/>
          <wp:wrapNone/>
          <wp:docPr id="348623840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23840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25999" cy="22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5CA0" w14:textId="77777777" w:rsidR="00E1355A" w:rsidRDefault="00E1355A" w:rsidP="00E1355A">
      <w:pPr>
        <w:spacing w:after="0" w:line="240" w:lineRule="auto"/>
      </w:pPr>
      <w:r>
        <w:separator/>
      </w:r>
    </w:p>
  </w:footnote>
  <w:footnote w:type="continuationSeparator" w:id="0">
    <w:p w14:paraId="66498128" w14:textId="77777777" w:rsidR="00E1355A" w:rsidRDefault="00E1355A" w:rsidP="00E1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746BA"/>
    <w:multiLevelType w:val="hybridMultilevel"/>
    <w:tmpl w:val="94F624A2"/>
    <w:lvl w:ilvl="0" w:tplc="1DB275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A"/>
    <w:rsid w:val="00055A03"/>
    <w:rsid w:val="000E362B"/>
    <w:rsid w:val="001E26F9"/>
    <w:rsid w:val="002B766D"/>
    <w:rsid w:val="002D7854"/>
    <w:rsid w:val="00314DF3"/>
    <w:rsid w:val="008833B5"/>
    <w:rsid w:val="008A2450"/>
    <w:rsid w:val="00A66E9D"/>
    <w:rsid w:val="00D1018B"/>
    <w:rsid w:val="00E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2458B"/>
  <w15:chartTrackingRefBased/>
  <w15:docId w15:val="{9C8B34BD-4D43-4926-9037-744FD469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33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33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33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33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33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3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33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33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33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33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33B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1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355A"/>
  </w:style>
  <w:style w:type="paragraph" w:styleId="Sidefod">
    <w:name w:val="footer"/>
    <w:basedOn w:val="Normal"/>
    <w:link w:val="SidefodTegn"/>
    <w:uiPriority w:val="99"/>
    <w:unhideWhenUsed/>
    <w:rsid w:val="00E1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355A"/>
  </w:style>
  <w:style w:type="character" w:styleId="Hyperlink">
    <w:name w:val="Hyperlink"/>
    <w:basedOn w:val="Standardskrifttypeiafsnit"/>
    <w:uiPriority w:val="99"/>
    <w:unhideWhenUsed/>
    <w:rsid w:val="00E1355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355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ealand.dk/fag-og-kurser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ptag@zealand.dk" TargetMode="External"/><Relationship Id="rId4" Type="http://schemas.openxmlformats.org/officeDocument/2006/relationships/styles" Target="styles.xml"/><Relationship Id="rId9" Type="http://schemas.openxmlformats.org/officeDocument/2006/relationships/hyperlink" Target="mailto:optag@zealand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Temp\MAKI\21\Templafy\WordVsto\al53cv2z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Startdokument tomt Zealand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0C47CA37-97AC-4911-AD9E-397D86E082A3}">
  <ds:schemaRefs/>
</ds:datastoreItem>
</file>

<file path=customXml/itemProps2.xml><?xml version="1.0" encoding="utf-8"?>
<ds:datastoreItem xmlns:ds="http://schemas.openxmlformats.org/officeDocument/2006/customXml" ds:itemID="{A5040EE7-A6DA-497D-96AD-EE5E588D6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al53cv2z</Template>
  <TotalTime>85</TotalTime>
  <Pages>3</Pages>
  <Words>365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Kirkegaard</dc:creator>
  <cp:keywords/>
  <dc:description/>
  <cp:lastModifiedBy>Maria Kirkegaard Ottesen</cp:lastModifiedBy>
  <cp:revision>2</cp:revision>
  <dcterms:created xsi:type="dcterms:W3CDTF">2025-05-14T08:24:00Z</dcterms:created>
  <dcterms:modified xsi:type="dcterms:W3CDTF">2025-05-19T11:21:00Z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zealand</vt:lpwstr>
  </property>
  <property fmtid="{D5CDD505-2E9C-101B-9397-08002B2CF9AE}" pid="3" name="TemplafyTemplateId">
    <vt:lpwstr>1152919769725797416</vt:lpwstr>
  </property>
  <property fmtid="{D5CDD505-2E9C-101B-9397-08002B2CF9AE}" pid="4" name="TemplafyUserProfileId">
    <vt:lpwstr>1094428208377627878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